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F9F1" w14:textId="77777777" w:rsidR="007C56A2" w:rsidRPr="005C4570" w:rsidRDefault="00F73089" w:rsidP="005C4570">
      <w:pPr>
        <w:pStyle w:val="Normale1"/>
        <w:pageBreakBefore/>
        <w:jc w:val="right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ALLEGATO F</w:t>
      </w:r>
      <w:r w:rsidRPr="005C4570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3BED69B1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1DFC8EA8" w14:textId="77777777" w:rsidR="007C56A2" w:rsidRPr="005C4570" w:rsidRDefault="00F73089">
      <w:pPr>
        <w:pStyle w:val="Normale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4570">
        <w:rPr>
          <w:rFonts w:asciiTheme="minorHAnsi" w:hAnsiTheme="minorHAnsi" w:cstheme="minorHAnsi"/>
          <w:b/>
          <w:sz w:val="22"/>
          <w:szCs w:val="22"/>
        </w:rPr>
        <w:t>DICHIARAZIONE RELATIVA AL PUNTEGGIO AGGIUNTIVO</w:t>
      </w:r>
    </w:p>
    <w:p w14:paraId="7CF99752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0E2F3242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43A7BF0E" w14:textId="3D71DD7B" w:rsidR="007C56A2" w:rsidRPr="005C4570" w:rsidRDefault="00F73089">
      <w:pPr>
        <w:pStyle w:val="Normale1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 del CCNI vigente.</w:t>
      </w:r>
    </w:p>
    <w:p w14:paraId="155954F4" w14:textId="77777777" w:rsidR="007C56A2" w:rsidRPr="005C4570" w:rsidRDefault="007C56A2">
      <w:pPr>
        <w:pStyle w:val="Normale1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1F1CD874" w14:textId="77777777" w:rsidR="007C56A2" w:rsidRPr="005C4570" w:rsidRDefault="005C4570">
      <w:pPr>
        <w:pStyle w:val="Normale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18BFD" wp14:editId="48A4326A">
                <wp:simplePos x="0" y="0"/>
                <wp:positionH relativeFrom="column">
                  <wp:posOffset>4114800</wp:posOffset>
                </wp:positionH>
                <wp:positionV relativeFrom="paragraph">
                  <wp:posOffset>203835</wp:posOffset>
                </wp:positionV>
                <wp:extent cx="1382395" cy="274320"/>
                <wp:effectExtent l="0" t="0" r="1905" b="5080"/>
                <wp:wrapNone/>
                <wp:docPr id="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27432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212E2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18BFD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324pt;margin-top:16.05pt;width:108.8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" filled="f" strokeweight=".26111mm">
                <v:path arrowok="t"/>
                <v:textbox>
                  <w:txbxContent>
                    <w:p w14:paraId="24F212E2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="00F73089" w:rsidRPr="005C4570">
        <w:rPr>
          <w:rFonts w:asciiTheme="minorHAnsi" w:hAnsiTheme="minorHAnsi" w:cstheme="minorHAnsi"/>
          <w:sz w:val="22"/>
          <w:szCs w:val="22"/>
        </w:rPr>
        <w:t>A tale fine dichiaro:</w:t>
      </w:r>
    </w:p>
    <w:p w14:paraId="30A89C61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 essere stat_ titolare nell’anno scolastico *</w:t>
      </w:r>
    </w:p>
    <w:p w14:paraId="4F83FE98" w14:textId="77777777" w:rsidR="007C56A2" w:rsidRPr="005C4570" w:rsidRDefault="00F73089">
      <w:pPr>
        <w:pStyle w:val="Normale1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presso la scuola:</w:t>
      </w:r>
    </w:p>
    <w:p w14:paraId="15CAE064" w14:textId="77777777" w:rsidR="007C56A2" w:rsidRPr="005C4570" w:rsidRDefault="00F73089">
      <w:pPr>
        <w:pStyle w:val="Normale1"/>
        <w:autoSpaceDE w:val="0"/>
        <w:spacing w:before="160" w:after="20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*indicare un anno scolastico compreso tra il 1999/2000 e il 2004/2005</w:t>
      </w:r>
    </w:p>
    <w:p w14:paraId="230F27A2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EED9D" wp14:editId="495E8976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5943600" cy="377190"/>
                <wp:effectExtent l="0" t="0" r="0" b="3810"/>
                <wp:wrapNone/>
                <wp:docPr id="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7719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85798C" w14:textId="77777777" w:rsidR="007C56A2" w:rsidRDefault="007C56A2">
                            <w:pPr>
                              <w:pStyle w:val="Normale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ED9D" id="Casella di testo 10" o:spid="_x0000_s1027" type="#_x0000_t202" style="position:absolute;left:0;text-align:left;margin-left:18pt;margin-top:9.4pt;width:468pt;height:2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" filled="f" strokeweight=".26111mm">
                <v:path arrowok="t"/>
                <v:textbox>
                  <w:txbxContent>
                    <w:p w14:paraId="1085798C" w14:textId="77777777" w:rsidR="007C56A2" w:rsidRDefault="007C56A2">
                      <w:pPr>
                        <w:pStyle w:val="Normale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03A6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477C94D9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11671B1B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di non aver presentato domanda volontaria di trasferimento e/o di passaggio di profilo nell’ambito della provincia di titolarità per un </w:t>
      </w:r>
      <w:r w:rsidRPr="005C4570">
        <w:rPr>
          <w:rStyle w:val="Carpredefinitoparagrafo1"/>
          <w:rFonts w:asciiTheme="minorHAnsi" w:hAnsiTheme="minorHAnsi" w:cstheme="minorHAnsi"/>
          <w:bCs/>
          <w:sz w:val="22"/>
          <w:szCs w:val="22"/>
        </w:rPr>
        <w:t>triennio continuativo</w:t>
      </w:r>
      <w:r w:rsidRPr="005C4570">
        <w:rPr>
          <w:rFonts w:asciiTheme="minorHAnsi" w:hAnsiTheme="minorHAnsi" w:cstheme="minorHAnsi"/>
          <w:sz w:val="22"/>
          <w:szCs w:val="22"/>
        </w:rP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14:paraId="3B879F38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oppure</w:t>
      </w:r>
    </w:p>
    <w:p w14:paraId="5CF3FAF6" w14:textId="51AB754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e V</w:t>
      </w:r>
      <w:r w:rsidRPr="005C4570">
        <w:rPr>
          <w:rFonts w:asciiTheme="minorHAnsi" w:hAnsiTheme="minorHAnsi" w:cstheme="minorHAnsi"/>
          <w:sz w:val="22"/>
          <w:szCs w:val="22"/>
        </w:rPr>
        <w:t xml:space="preserve"> dell’art.</w:t>
      </w:r>
      <w:r w:rsidRPr="005C4570">
        <w:rPr>
          <w:rStyle w:val="Carpredefinitoparagrafo1"/>
          <w:rFonts w:asciiTheme="minorHAnsi" w:hAnsiTheme="minorHAnsi" w:cstheme="minorHAnsi"/>
          <w:b/>
          <w:sz w:val="22"/>
          <w:szCs w:val="22"/>
        </w:rPr>
        <w:t>40,</w:t>
      </w:r>
      <w:r w:rsidRPr="005C4570">
        <w:rPr>
          <w:rFonts w:asciiTheme="minorHAnsi" w:hAnsiTheme="minorHAnsi" w:cstheme="minorHAnsi"/>
          <w:sz w:val="22"/>
          <w:szCs w:val="22"/>
        </w:rPr>
        <w:t xml:space="preserve"> comma 1 del CCNI sulla mobilità (2)</w:t>
      </w:r>
    </w:p>
    <w:p w14:paraId="16EFA47C" w14:textId="77777777" w:rsidR="007C56A2" w:rsidRPr="005C4570" w:rsidRDefault="007C56A2">
      <w:pPr>
        <w:pStyle w:val="Normale1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285D8DB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 xml:space="preserve">    anno scolastico *</w:t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</w:r>
      <w:r w:rsidRPr="005C4570">
        <w:rPr>
          <w:rFonts w:asciiTheme="minorHAnsi" w:hAnsiTheme="minorHAnsi" w:cstheme="minorHAnsi"/>
          <w:sz w:val="22"/>
          <w:szCs w:val="22"/>
        </w:rPr>
        <w:tab/>
        <w:t>scuola di titolarità</w:t>
      </w:r>
    </w:p>
    <w:p w14:paraId="63DCF8B0" w14:textId="77777777" w:rsidR="007C56A2" w:rsidRPr="005C4570" w:rsidRDefault="00F73089">
      <w:pPr>
        <w:pStyle w:val="Normale1"/>
        <w:autoSpaceDE w:val="0"/>
        <w:spacing w:before="120" w:after="12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*indicare tre anni scolastici a partire dal 2000/2001 o successivi a quello precedentemente indicato</w:t>
      </w:r>
    </w:p>
    <w:p w14:paraId="2F3D5B72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C3D26" wp14:editId="1852A702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342900" cy="342900"/>
                <wp:effectExtent l="0" t="0" r="0" b="0"/>
                <wp:wrapNone/>
                <wp:docPr id="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9B684B" w14:textId="77777777" w:rsidR="007C56A2" w:rsidRDefault="00F73089">
                            <w:pPr>
                              <w:pStyle w:val="Normale1"/>
                              <w:ind w:right="-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3D26" id="Casella di testo 9" o:spid="_x0000_s1028" type="#_x0000_t202" style="position:absolute;left:0;text-align:left;margin-left:9pt;margin-top:4.8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" filled="f" strokeweight=".26111mm">
                <v:path arrowok="t"/>
                <v:textbox>
                  <w:txbxContent>
                    <w:p w14:paraId="409B684B" w14:textId="77777777" w:rsidR="007C56A2" w:rsidRDefault="00F73089">
                      <w:pPr>
                        <w:pStyle w:val="Normale1"/>
                        <w:ind w:right="-1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DC727" wp14:editId="182DEB54">
                <wp:simplePos x="0" y="0"/>
                <wp:positionH relativeFrom="column">
                  <wp:posOffset>520700</wp:posOffset>
                </wp:positionH>
                <wp:positionV relativeFrom="paragraph">
                  <wp:posOffset>54610</wp:posOffset>
                </wp:positionV>
                <wp:extent cx="1028700" cy="342900"/>
                <wp:effectExtent l="0" t="0" r="0" b="0"/>
                <wp:wrapNone/>
                <wp:docPr id="4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021B4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C727" id="Casella di testo 8" o:spid="_x0000_s1029" type="#_x0000_t202" style="position:absolute;left:0;text-align:left;margin-left:41pt;margin-top:4.3pt;width:8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" filled="f" strokeweight=".26111mm">
                <v:path arrowok="t"/>
                <v:textbox>
                  <w:txbxContent>
                    <w:p w14:paraId="13F021B4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9A5EC" wp14:editId="6B4F0F3F">
                <wp:simplePos x="0" y="0"/>
                <wp:positionH relativeFrom="column">
                  <wp:posOffset>1714500</wp:posOffset>
                </wp:positionH>
                <wp:positionV relativeFrom="paragraph">
                  <wp:posOffset>54610</wp:posOffset>
                </wp:positionV>
                <wp:extent cx="4457700" cy="342900"/>
                <wp:effectExtent l="0" t="0" r="0" b="0"/>
                <wp:wrapNone/>
                <wp:docPr id="5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264568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A5EC" id="Casella di testo 7" o:spid="_x0000_s1030" type="#_x0000_t202" style="position:absolute;left:0;text-align:left;margin-left:135pt;margin-top:4.3pt;width:35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" filled="f" strokeweight=".26111mm">
                <v:path arrowok="t"/>
                <v:textbox>
                  <w:txbxContent>
                    <w:p w14:paraId="6A264568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5FE9F748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2DC08150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4D2DB314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8CCC9" wp14:editId="13A52040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342900" cy="34290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C8D1F" w14:textId="77777777" w:rsidR="007C56A2" w:rsidRDefault="00F73089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8CCC9" id="Casella di testo 6" o:spid="_x0000_s1031" type="#_x0000_t202" style="position:absolute;left:0;text-align:left;margin-left:9pt;margin-top:7.2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" filled="f" strokeweight=".26111mm">
                <v:path arrowok="t"/>
                <v:textbox>
                  <w:txbxContent>
                    <w:p w14:paraId="430C8D1F" w14:textId="77777777" w:rsidR="007C56A2" w:rsidRDefault="00F73089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D2F9F0" wp14:editId="78CB38FC">
                <wp:simplePos x="0" y="0"/>
                <wp:positionH relativeFrom="column">
                  <wp:posOffset>546100</wp:posOffset>
                </wp:positionH>
                <wp:positionV relativeFrom="paragraph">
                  <wp:posOffset>90170</wp:posOffset>
                </wp:positionV>
                <wp:extent cx="1028700" cy="342900"/>
                <wp:effectExtent l="0" t="0" r="0" b="0"/>
                <wp:wrapNone/>
                <wp:docPr id="7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8DCD4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F9F0" id="Casella di testo 5" o:spid="_x0000_s1032" type="#_x0000_t202" style="position:absolute;left:0;text-align:left;margin-left:43pt;margin-top:7.1pt;width:81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" filled="f" strokeweight=".26111mm">
                <v:path arrowok="t"/>
                <v:textbox>
                  <w:txbxContent>
                    <w:p w14:paraId="2408DCD4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622B8" wp14:editId="2E7EBA65">
                <wp:simplePos x="0" y="0"/>
                <wp:positionH relativeFrom="column">
                  <wp:posOffset>1714500</wp:posOffset>
                </wp:positionH>
                <wp:positionV relativeFrom="paragraph">
                  <wp:posOffset>90170</wp:posOffset>
                </wp:positionV>
                <wp:extent cx="4470400" cy="342900"/>
                <wp:effectExtent l="0" t="0" r="0" b="0"/>
                <wp:wrapNone/>
                <wp:docPr id="8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FEE9E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622B8" id="Casella di testo 4" o:spid="_x0000_s1033" type="#_x0000_t202" style="position:absolute;left:0;text-align:left;margin-left:135pt;margin-top:7.1pt;width:35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" filled="f" strokeweight=".26111mm">
                <v:path arrowok="t"/>
                <v:textbox>
                  <w:txbxContent>
                    <w:p w14:paraId="0F9FEE9E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6D3BD80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2BDACB73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3BBC509" w14:textId="77777777" w:rsidR="007C56A2" w:rsidRPr="005C4570" w:rsidRDefault="005C4570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18E74" wp14:editId="7282E934">
                <wp:simplePos x="0" y="0"/>
                <wp:positionH relativeFrom="column">
                  <wp:posOffset>114300</wp:posOffset>
                </wp:positionH>
                <wp:positionV relativeFrom="paragraph">
                  <wp:posOffset>66675</wp:posOffset>
                </wp:positionV>
                <wp:extent cx="331470" cy="342900"/>
                <wp:effectExtent l="0" t="0" r="0" b="0"/>
                <wp:wrapNone/>
                <wp:docPr id="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3DFFF" w14:textId="77777777" w:rsidR="007C56A2" w:rsidRDefault="00F73089">
                            <w:pPr>
                              <w:pStyle w:val="Normale1"/>
                              <w:ind w:left="-180" w:right="60" w:firstLine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18E74" id="Casella di testo 3" o:spid="_x0000_s1034" type="#_x0000_t202" style="position:absolute;left:0;text-align:left;margin-left:9pt;margin-top:5.25pt;width:26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" filled="f" strokeweight=".26111mm">
                <v:path arrowok="t"/>
                <v:textbox>
                  <w:txbxContent>
                    <w:p w14:paraId="4903DFFF" w14:textId="77777777" w:rsidR="007C56A2" w:rsidRDefault="00F73089">
                      <w:pPr>
                        <w:pStyle w:val="Normale1"/>
                        <w:ind w:left="-180" w:right="60" w:firstLine="18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973C4" wp14:editId="6E1AF40D">
                <wp:simplePos x="0" y="0"/>
                <wp:positionH relativeFrom="column">
                  <wp:posOffset>1714500</wp:posOffset>
                </wp:positionH>
                <wp:positionV relativeFrom="paragraph">
                  <wp:posOffset>64770</wp:posOffset>
                </wp:positionV>
                <wp:extent cx="4457700" cy="349885"/>
                <wp:effectExtent l="0" t="0" r="0" b="5715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349885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8B020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73C4" id="Casella di testo 2" o:spid="_x0000_s1035" type="#_x0000_t202" style="position:absolute;left:0;text-align:left;margin-left:135pt;margin-top:5.1pt;width:35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" filled="f" strokeweight=".26111mm">
                <v:path arrowok="t"/>
                <v:textbox>
                  <w:txbxContent>
                    <w:p w14:paraId="2068B020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 w:rsidRPr="005C457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118C5D" wp14:editId="0B428628">
                <wp:simplePos x="0" y="0"/>
                <wp:positionH relativeFrom="column">
                  <wp:posOffset>558800</wp:posOffset>
                </wp:positionH>
                <wp:positionV relativeFrom="paragraph">
                  <wp:posOffset>64770</wp:posOffset>
                </wp:positionV>
                <wp:extent cx="1001395" cy="342900"/>
                <wp:effectExtent l="0" t="0" r="1905" b="0"/>
                <wp:wrapNone/>
                <wp:docPr id="1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395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9B4543" w14:textId="77777777" w:rsidR="007C56A2" w:rsidRDefault="007C56A2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8C5D" id="Casella di testo 1" o:spid="_x0000_s1036" type="#_x0000_t202" style="position:absolute;left:0;text-align:left;margin-left:44pt;margin-top:5.1pt;width:78.8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" filled="f" strokeweight=".26111mm">
                <v:path arrowok="t"/>
                <v:textbox>
                  <w:txbxContent>
                    <w:p w14:paraId="189B4543" w14:textId="77777777" w:rsidR="007C56A2" w:rsidRDefault="007C56A2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55829DF8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EF319AD" w14:textId="77777777" w:rsidR="007C56A2" w:rsidRPr="005C4570" w:rsidRDefault="007C56A2">
      <w:pPr>
        <w:pStyle w:val="Normale1"/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1F2CA883" w14:textId="77777777" w:rsidR="007C56A2" w:rsidRPr="005C4570" w:rsidRDefault="00F73089">
      <w:pPr>
        <w:pStyle w:val="Normale1"/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Dichiaro, inoltre:</w:t>
      </w:r>
    </w:p>
    <w:p w14:paraId="0F4978F1" w14:textId="77777777" w:rsidR="007C56A2" w:rsidRPr="005C4570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14:paraId="10B176BE" w14:textId="77777777" w:rsidR="007C56A2" w:rsidRPr="005C4570" w:rsidRDefault="00F73089">
      <w:pPr>
        <w:pStyle w:val="Normale1"/>
        <w:autoSpaceDE w:val="0"/>
        <w:spacing w:before="60" w:after="20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*riportare l’anno scolastico successivo a quello indicato nel precedente punto 3</w:t>
      </w:r>
    </w:p>
    <w:p w14:paraId="03250B8D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3F38E05D" w14:textId="77777777" w:rsidR="007C56A2" w:rsidRPr="005C4570" w:rsidRDefault="00F73089">
      <w:pPr>
        <w:pStyle w:val="Normale1"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Data_____________</w:t>
      </w:r>
    </w:p>
    <w:p w14:paraId="040415D9" w14:textId="77777777" w:rsidR="007C56A2" w:rsidRPr="005C4570" w:rsidRDefault="00F73089">
      <w:pPr>
        <w:pStyle w:val="Normale1"/>
        <w:autoSpaceDE w:val="0"/>
        <w:spacing w:after="12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5C4570">
        <w:rPr>
          <w:rFonts w:asciiTheme="minorHAnsi" w:hAnsiTheme="minorHAnsi" w:cstheme="minorHAnsi"/>
          <w:sz w:val="22"/>
          <w:szCs w:val="22"/>
        </w:rPr>
        <w:t>(firma)</w:t>
      </w:r>
      <w:r w:rsidRPr="005C4570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2BC6E9F2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909A0AA" w14:textId="77777777" w:rsidR="007C56A2" w:rsidRPr="005C4570" w:rsidRDefault="007C56A2">
      <w:pPr>
        <w:pStyle w:val="Normale1"/>
        <w:spacing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516552A1" w14:textId="77777777" w:rsidR="007C56A2" w:rsidRPr="005C4570" w:rsidRDefault="00F73089">
      <w:pPr>
        <w:pStyle w:val="Normale1"/>
        <w:spacing w:after="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NOTE</w:t>
      </w:r>
    </w:p>
    <w:p w14:paraId="371FBF28" w14:textId="77777777" w:rsidR="007C56A2" w:rsidRPr="005C4570" w:rsidRDefault="00F73089">
      <w:pPr>
        <w:pStyle w:val="Normale1"/>
        <w:spacing w:before="80" w:after="20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(1) Il personale ha potuto acquisire “una tantum” (per una sola volta) il punteggio aggiuntivo dopo un </w:t>
      </w:r>
      <w:r w:rsidRPr="005C4570">
        <w:rPr>
          <w:rStyle w:val="Carpredefinitoparagrafo1"/>
          <w:rFonts w:asciiTheme="minorHAnsi" w:hAnsiTheme="minorHAnsi" w:cstheme="minorHAnsi"/>
          <w:bCs/>
          <w:i/>
          <w:sz w:val="22"/>
          <w:szCs w:val="22"/>
        </w:rPr>
        <w:t>triennio continuativo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14:paraId="57F5451C" w14:textId="77777777" w:rsidR="007C56A2" w:rsidRPr="005C4570" w:rsidRDefault="00F73089">
      <w:pPr>
        <w:pStyle w:val="Normale1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5C4570">
        <w:rPr>
          <w:rStyle w:val="Carpredefinitoparagrafo1"/>
          <w:rFonts w:asciiTheme="minorHAnsi" w:hAnsiTheme="minorHAnsi" w:cstheme="minorHAnsi"/>
          <w:bCs/>
          <w:i/>
          <w:sz w:val="22"/>
          <w:szCs w:val="22"/>
        </w:rPr>
        <w:t>si è maturato anche quando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, nel triennio continuativo di riferimento:</w:t>
      </w:r>
    </w:p>
    <w:p w14:paraId="77692C5E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revoca della domanda di trasferimento e/o di passaggio di profilo provinciale, nei termini previsti dall’ordinanza che applica il contratto sulla mobilità</w:t>
      </w:r>
    </w:p>
    <w:p w14:paraId="18D81341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domanda di trasferimento e/o passaggio di profilo interprovinciale (cioè per una provincia diversa da quella di titolarità) ed è stato ottenuto il movimento</w:t>
      </w:r>
    </w:p>
    <w:p w14:paraId="346756E4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è stata presentata domanda di assegnazione provvisoria ed è stata ottenuta</w:t>
      </w:r>
    </w:p>
    <w:p w14:paraId="7B7D3E18" w14:textId="77777777" w:rsidR="007C56A2" w:rsidRPr="005C4570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 w:rsidRPr="005C4570">
        <w:rPr>
          <w:rFonts w:asciiTheme="minorHAnsi" w:hAnsiTheme="minorHAnsi" w:cstheme="minorHAnsi"/>
          <w:sz w:val="22"/>
          <w:szCs w:val="22"/>
        </w:rPr>
        <w:t>V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 dell’art. 40, comma 1 del CCNI sulla mobilità, ed è stato ottenuto il trasferimento</w:t>
      </w:r>
    </w:p>
    <w:p w14:paraId="0EC413AF" w14:textId="77777777" w:rsidR="007C56A2" w:rsidRPr="005C4570" w:rsidRDefault="00F73089">
      <w:pPr>
        <w:pStyle w:val="Normale1"/>
        <w:autoSpaceDE w:val="0"/>
        <w:spacing w:before="40" w:after="200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 w:rsidRPr="005C4570">
        <w:rPr>
          <w:rStyle w:val="Carpredefinitoparagrafo1"/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1333E8E2" w14:textId="77777777" w:rsidR="007C56A2" w:rsidRPr="005C4570" w:rsidRDefault="00F73089">
      <w:pPr>
        <w:pStyle w:val="Normale1"/>
        <w:spacing w:before="40" w:after="2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14:paraId="4979E471" w14:textId="77777777" w:rsidR="007C56A2" w:rsidRPr="005C4570" w:rsidRDefault="00F73089">
      <w:pPr>
        <w:pStyle w:val="Normale1"/>
        <w:spacing w:before="40" w:after="200"/>
        <w:ind w:right="20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C4570">
        <w:rPr>
          <w:rFonts w:asciiTheme="minorHAnsi" w:hAnsiTheme="minorHAnsi" w:cstheme="minorHAnsi"/>
          <w:i/>
          <w:sz w:val="22"/>
          <w:szCs w:val="22"/>
        </w:rPr>
        <w:t>(4) Non fa venir meno il punteggio aggiuntivo già maturato aver ottenuto l’assegnazione provvisoria nell’A.S. 2003/2004 e precedenti</w:t>
      </w:r>
    </w:p>
    <w:p w14:paraId="643DA1AF" w14:textId="77777777" w:rsidR="007C56A2" w:rsidRPr="005C4570" w:rsidRDefault="00F73089">
      <w:pPr>
        <w:pStyle w:val="Normale1"/>
        <w:spacing w:before="40" w:after="200"/>
        <w:ind w:right="204"/>
        <w:jc w:val="both"/>
        <w:rPr>
          <w:rFonts w:asciiTheme="minorHAnsi" w:hAnsiTheme="minorHAnsi" w:cstheme="minorHAnsi"/>
          <w:sz w:val="22"/>
          <w:szCs w:val="22"/>
        </w:rPr>
      </w:pPr>
      <w:r w:rsidRPr="005C4570">
        <w:rPr>
          <w:rStyle w:val="Carpredefinitoparagrafo1"/>
          <w:rFonts w:asciiTheme="minorHAnsi" w:hAnsiTheme="minorHAnsi" w:cstheme="minorHAnsi"/>
          <w:i/>
          <w:sz w:val="22"/>
          <w:szCs w:val="22"/>
        </w:rPr>
        <w:t>(5)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14:paraId="2B70A03A" w14:textId="77777777" w:rsidR="007C56A2" w:rsidRPr="005C4570" w:rsidRDefault="007C56A2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5053A330" w14:textId="77777777" w:rsidR="007C56A2" w:rsidRPr="005C4570" w:rsidRDefault="007C56A2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3A842E1" w14:textId="77777777" w:rsidR="007C56A2" w:rsidRDefault="007C56A2">
      <w:pPr>
        <w:pStyle w:val="Normale1"/>
        <w:ind w:left="284" w:right="567"/>
        <w:jc w:val="both"/>
      </w:pPr>
    </w:p>
    <w:p w14:paraId="591A6E6E" w14:textId="77777777" w:rsidR="007C56A2" w:rsidRDefault="007C56A2">
      <w:pPr>
        <w:pStyle w:val="Normale1"/>
        <w:ind w:left="284" w:right="567"/>
        <w:jc w:val="both"/>
      </w:pPr>
    </w:p>
    <w:p w14:paraId="660B50BE" w14:textId="77777777" w:rsidR="007C56A2" w:rsidRDefault="007C56A2">
      <w:pPr>
        <w:pStyle w:val="Normale1"/>
        <w:ind w:left="284" w:right="567"/>
        <w:jc w:val="both"/>
      </w:pPr>
    </w:p>
    <w:p w14:paraId="5B25809C" w14:textId="77777777" w:rsidR="007C56A2" w:rsidRDefault="00F73089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14:paraId="48C3B69D" w14:textId="77777777" w:rsidR="007C56A2" w:rsidRDefault="007C56A2">
      <w:pPr>
        <w:pStyle w:val="Normale1"/>
      </w:pPr>
    </w:p>
    <w:sectPr w:rsidR="007C56A2" w:rsidSect="005C4570">
      <w:pgSz w:w="11906" w:h="16838"/>
      <w:pgMar w:top="8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1937" w14:textId="77777777" w:rsidR="00011FEB" w:rsidRDefault="00011FEB">
      <w:pPr>
        <w:spacing w:after="0" w:line="240" w:lineRule="auto"/>
      </w:pPr>
      <w:r>
        <w:separator/>
      </w:r>
    </w:p>
  </w:endnote>
  <w:endnote w:type="continuationSeparator" w:id="0">
    <w:p w14:paraId="347621F5" w14:textId="77777777" w:rsidR="00011FEB" w:rsidRDefault="0001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242D" w14:textId="77777777" w:rsidR="00011FEB" w:rsidRDefault="00011F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55661C" w14:textId="77777777" w:rsidR="00011FEB" w:rsidRDefault="0001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064"/>
    <w:multiLevelType w:val="multilevel"/>
    <w:tmpl w:val="DF4AB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8E70F1"/>
    <w:multiLevelType w:val="multilevel"/>
    <w:tmpl w:val="1CB0046C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F14017"/>
    <w:multiLevelType w:val="multilevel"/>
    <w:tmpl w:val="F17603A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2C0A24"/>
    <w:multiLevelType w:val="multilevel"/>
    <w:tmpl w:val="89701574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FC6370"/>
    <w:multiLevelType w:val="multilevel"/>
    <w:tmpl w:val="1C74177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A2"/>
    <w:rsid w:val="00011FEB"/>
    <w:rsid w:val="000C54EE"/>
    <w:rsid w:val="002E7D4C"/>
    <w:rsid w:val="002F1E83"/>
    <w:rsid w:val="004A05AF"/>
    <w:rsid w:val="0058216F"/>
    <w:rsid w:val="005C4570"/>
    <w:rsid w:val="00640169"/>
    <w:rsid w:val="007C56A2"/>
    <w:rsid w:val="009E5E2D"/>
    <w:rsid w:val="00F2373A"/>
    <w:rsid w:val="00F72317"/>
    <w:rsid w:val="00F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B49E"/>
  <w15:chartTrackingRefBased/>
  <w15:docId w15:val="{309524CE-CCCB-3649-863D-34232BFD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Gabriella Pellegrini</cp:lastModifiedBy>
  <cp:revision>3</cp:revision>
  <dcterms:created xsi:type="dcterms:W3CDTF">2021-04-01T08:48:00Z</dcterms:created>
  <dcterms:modified xsi:type="dcterms:W3CDTF">2022-03-03T11:02:00Z</dcterms:modified>
</cp:coreProperties>
</file>